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6294" w14:textId="77777777" w:rsidR="00950700" w:rsidRPr="00704DFF" w:rsidRDefault="00876BD6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 w14:anchorId="70264EBE"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27FAA804" w14:textId="101BC7DC"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14:paraId="216C4ADD" w14:textId="77777777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302D8CDA" w14:textId="77777777"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14:paraId="5E814CCD" w14:textId="77777777"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615C0" w:rsidRPr="00704DFF" w14:paraId="53425058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B376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9208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C006A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8D599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86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27688E8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86F05A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463965B6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2FFC2DF" w14:textId="77777777" w:rsidR="006615C0" w:rsidRPr="007873F2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14:paraId="48E3B0FD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209BACA" w14:textId="77777777" w:rsidR="006615C0" w:rsidRPr="008F4FA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2A4FD244" w14:textId="77777777" w:rsidR="006615C0" w:rsidRPr="00704DFF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615C0" w:rsidRPr="00F417B0" w14:paraId="2717F32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31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322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264EEF6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530248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AEE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B312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E1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1FD0CA36" w14:textId="77777777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69EC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708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2A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CE6CB19" w14:textId="77777777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38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CFDC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14:paraId="386D2235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DC62BB0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D00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0E4F47C4" w14:textId="77777777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46E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6615C0" w:rsidRPr="00F417B0" w14:paraId="004D7B81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EC1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150D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1A3384EB" w14:textId="77777777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701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A1EB27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36B19D6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34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F1D024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6EDC1DF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3CCC7BD" w14:textId="77777777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FD6B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6615C0" w:rsidRPr="00F417B0" w14:paraId="1888CB69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DA4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F09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74E1A574" w14:textId="77777777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041B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6165A7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29904D6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B4069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EC2DE9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4E29E5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6DC25343" w14:textId="77777777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4D47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6615C0" w:rsidRPr="00F417B0" w14:paraId="731214B8" w14:textId="77777777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339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FD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27FFCC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5303F8F3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54A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77D5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0BB144A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28F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13BF17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23AA99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9B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78CCEC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0FE628A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DB978CF" w14:textId="77777777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CA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6615C0" w:rsidRPr="00C73415" w14:paraId="34C114B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905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20AB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2621C75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D1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6E598A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411EFF49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76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0B5C43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83436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20DEE8AC" w14:textId="77777777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53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6615C0" w:rsidRPr="00C73415" w14:paraId="2E29CA94" w14:textId="77777777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0C94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877F5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42DFE4F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947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DF14B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6615C0" w:rsidRPr="00C73415" w14:paraId="309646F0" w14:textId="77777777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869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B330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24852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6075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4D3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0C8E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B7963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9949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5E4C7DE2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61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4B09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7FB6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A6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B778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AD4589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F588D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202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107C59C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685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669F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C77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562B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874B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C92B52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33D3C4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CA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43500DA8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8B4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7B27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5E48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E025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B921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0080BD8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5F37B7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58B5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AF1D58A" w14:textId="77777777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642A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17C1174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年　　月　　日</w:t>
            </w:r>
          </w:p>
          <w:p w14:paraId="65A7A1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14:paraId="5A9A06B8" w14:textId="77777777"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14:paraId="620096C9" w14:textId="77777777"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14:paraId="4BA583F8" w14:textId="77777777" w:rsidR="00A475F0" w:rsidRPr="00704DFF" w:rsidRDefault="00876BD6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 w14:anchorId="08A7C052"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333F9355" w14:textId="78081971"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14:paraId="1DC34162" w14:textId="77777777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27C4B0F7" w14:textId="77777777" w:rsidR="00A475F0" w:rsidRPr="0053118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14:paraId="3FC5AE79" w14:textId="77777777" w:rsidR="00A475F0" w:rsidRPr="0049471F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49471F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531180" w:rsidRPr="00704DFF" w14:paraId="6A733183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15E1" w14:textId="77777777" w:rsidR="00531180" w:rsidRPr="00704DF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4B4F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9BEC3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80700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B67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C30C54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60DB726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737EBA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758E82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18CFACC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2247BD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7CAF4190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1180" w:rsidRPr="00F417B0" w14:paraId="16D8CCBC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66B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16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  <w:p w14:paraId="572EBD11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14:paraId="371827B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9737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ECAEF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998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7CFBCF38" w14:textId="77777777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AD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729B" w14:textId="77777777" w:rsidR="00531180" w:rsidRPr="0049471F" w:rsidRDefault="00833ABB" w:rsidP="00D01E1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833ABB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19</w:t>
            </w:r>
            <w:r w:rsidR="00D01E1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××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月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日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（満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D5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E193FDC" w14:textId="77777777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9E8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FB8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〒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14:paraId="7C875DA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14:paraId="701FB43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℡：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○－○－○○○○　　　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E-mail：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96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1D025BD6" w14:textId="77777777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AD0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531180" w:rsidRPr="00F417B0" w14:paraId="00EEAFF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D63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D68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541DC779" w14:textId="77777777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760A" w14:textId="77777777" w:rsidR="00531180" w:rsidRPr="0049471F" w:rsidRDefault="00FD43A3" w:rsidP="00FD43A3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19</w:t>
            </w:r>
            <w:r w:rsidR="00833ABB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77A394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56F3F6F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85729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72DEA71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2BD675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73329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20C1C37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 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1F1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14:paraId="35DAA3E8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1FCEC5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14:paraId="5A7173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4D63146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14:paraId="6D12323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入学</w:t>
            </w:r>
          </w:p>
          <w:p w14:paraId="6E1D6BC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単位取得満期退学</w:t>
            </w:r>
          </w:p>
          <w:p w14:paraId="79BC9E9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531180" w:rsidRPr="00F417B0" w14:paraId="105F41BF" w14:textId="77777777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501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531180" w:rsidRPr="00F417B0" w14:paraId="710C80FF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097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D6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0F309217" w14:textId="77777777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DB844" w14:textId="77777777" w:rsidR="00531180" w:rsidRPr="0049471F" w:rsidRDefault="00833ABB" w:rsidP="00833ABB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452C57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66E72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6258D70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9AFB1A4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EC40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14:paraId="16F25BF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14:paraId="6ABFDBE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14:paraId="5D6391A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14:paraId="4FD73C4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531180" w:rsidRPr="00F417B0" w14:paraId="0EF2F358" w14:textId="77777777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407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531180" w:rsidRPr="00F417B0" w14:paraId="27E9AE6D" w14:textId="77777777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2FD8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FC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○○学会、○○学会、○○学会</w:t>
            </w:r>
          </w:p>
          <w:p w14:paraId="0B85D28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D21D88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665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C9C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75BDB2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794D" w14:textId="77777777" w:rsidR="00531180" w:rsidRPr="0049471F" w:rsidRDefault="004A3B2A" w:rsidP="004A3B2A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9E9276F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09AAA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23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14:paraId="0B1C020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14:paraId="4C87185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531180" w:rsidRPr="00C73415" w14:paraId="6B22824A" w14:textId="77777777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EC6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531180" w:rsidRPr="00C73415" w14:paraId="3596694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236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8E0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1F82405E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7D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 w:rsidR="004A3B2A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A789A9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8B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○○財団　第○回○○賞</w:t>
            </w:r>
          </w:p>
          <w:p w14:paraId="21539B8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531180" w:rsidRPr="00C73415" w14:paraId="1830C326" w14:textId="77777777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41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531180" w:rsidRPr="00C73415" w14:paraId="3EE2E064" w14:textId="77777777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B3EE8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9034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B0839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1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6EEF6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531180" w:rsidRPr="00C73415" w14:paraId="53382A10" w14:textId="77777777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8FB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BF80F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806E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BEC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C3D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7CAF4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5D32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FCDD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55F81A22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EC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77A41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EC26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554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A610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D28B22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D47DBAF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3AE0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1FB341C9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71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4C71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6F36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5ABA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65C9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29BC90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D7CE5A4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2B05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2EC587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97F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A9FF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662A7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3577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E5B6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CD6221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DE7913E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E823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27E7E615" w14:textId="77777777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68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F5A1F2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5652B71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DA3543" w:rsidRPr="00DA3543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t>20××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日</w:t>
            </w:r>
          </w:p>
          <w:p w14:paraId="3E463EE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</w:p>
        </w:tc>
      </w:tr>
    </w:tbl>
    <w:p w14:paraId="06727605" w14:textId="77777777"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6351" w14:textId="77777777" w:rsidR="00DD0FEF" w:rsidRDefault="00DD0FEF" w:rsidP="000C74DB">
      <w:r>
        <w:separator/>
      </w:r>
    </w:p>
  </w:endnote>
  <w:endnote w:type="continuationSeparator" w:id="0">
    <w:p w14:paraId="6677BE78" w14:textId="77777777"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1306" w14:textId="77777777"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332D" w14:textId="77777777"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11E6" w14:textId="77777777"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AF7B" w14:textId="77777777" w:rsidR="00DD0FEF" w:rsidRDefault="00DD0FEF" w:rsidP="000C74DB">
      <w:r>
        <w:separator/>
      </w:r>
    </w:p>
  </w:footnote>
  <w:footnote w:type="continuationSeparator" w:id="0">
    <w:p w14:paraId="0FD53F63" w14:textId="77777777"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FDD3" w14:textId="77777777"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C4E1" w14:textId="77777777"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F54C" w14:textId="77777777"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00"/>
    <w:rsid w:val="000C1BFD"/>
    <w:rsid w:val="000C74DB"/>
    <w:rsid w:val="0012788B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6386C"/>
    <w:rsid w:val="003B1477"/>
    <w:rsid w:val="003B20B7"/>
    <w:rsid w:val="004311BD"/>
    <w:rsid w:val="0049471F"/>
    <w:rsid w:val="004A3B2A"/>
    <w:rsid w:val="004B6D2E"/>
    <w:rsid w:val="004C3AE2"/>
    <w:rsid w:val="004D41C8"/>
    <w:rsid w:val="005063A8"/>
    <w:rsid w:val="00510A0A"/>
    <w:rsid w:val="00531180"/>
    <w:rsid w:val="00531D97"/>
    <w:rsid w:val="005B1F20"/>
    <w:rsid w:val="005C735C"/>
    <w:rsid w:val="005D4AF6"/>
    <w:rsid w:val="00611749"/>
    <w:rsid w:val="006615C0"/>
    <w:rsid w:val="00666A4B"/>
    <w:rsid w:val="0068387C"/>
    <w:rsid w:val="006C6059"/>
    <w:rsid w:val="00704DFF"/>
    <w:rsid w:val="00706300"/>
    <w:rsid w:val="00724133"/>
    <w:rsid w:val="007567D4"/>
    <w:rsid w:val="007873F2"/>
    <w:rsid w:val="00833ABB"/>
    <w:rsid w:val="00876BD6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B15926"/>
    <w:rsid w:val="00B2627B"/>
    <w:rsid w:val="00B41741"/>
    <w:rsid w:val="00B60501"/>
    <w:rsid w:val="00B72935"/>
    <w:rsid w:val="00BA03BF"/>
    <w:rsid w:val="00C13F0D"/>
    <w:rsid w:val="00C7144E"/>
    <w:rsid w:val="00C73415"/>
    <w:rsid w:val="00C77751"/>
    <w:rsid w:val="00D01E10"/>
    <w:rsid w:val="00D14E02"/>
    <w:rsid w:val="00D254F2"/>
    <w:rsid w:val="00DA3543"/>
    <w:rsid w:val="00DD0FEF"/>
    <w:rsid w:val="00F30EFB"/>
    <w:rsid w:val="00F417B0"/>
    <w:rsid w:val="00F47965"/>
    <w:rsid w:val="00F926EF"/>
    <w:rsid w:val="00FB4654"/>
    <w:rsid w:val="00FC7C22"/>
    <w:rsid w:val="00FD0E0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753D14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B297-DD4F-4DC0-B09E-24D28F7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73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 履歴書（危機管理センター公募用）</vt:lpstr>
      <vt:lpstr> 別記様式第４号（その１）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 履歴書（危機管理センター公募用）</dc:title>
  <dc:creator>新潟大学</dc:creator>
  <cp:lastModifiedBy>今井　亜也加</cp:lastModifiedBy>
  <cp:revision>37</cp:revision>
  <cp:lastPrinted>2024-06-12T02:25:00Z</cp:lastPrinted>
  <dcterms:created xsi:type="dcterms:W3CDTF">2014-04-21T10:34:00Z</dcterms:created>
  <dcterms:modified xsi:type="dcterms:W3CDTF">2025-09-09T06:04:00Z</dcterms:modified>
</cp:coreProperties>
</file>