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6294" w14:textId="77777777" w:rsidR="00950700" w:rsidRPr="00704DFF" w:rsidRDefault="00EF49AF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pict w14:anchorId="70264EBE">
          <v:rect id="Rectangle 3" o:spid="_x0000_s1026" style="position:absolute;left:0;text-align:left;margin-left:-1.65pt;margin-top:-19.65pt;width:81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m2gQ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" stroked="f">
            <v:textbox inset="5.85pt,.7pt,5.85pt,.7pt">
              <w:txbxContent>
                <w:p w14:paraId="27FAA804" w14:textId="101BC7DC" w:rsidR="00510A0A" w:rsidRPr="001B0B99" w:rsidRDefault="00F417B0" w:rsidP="00510A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510A0A" w:rsidRPr="001B0B99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 w:rsidR="00666A4B">
                    <w:rPr>
                      <w:rFonts w:hint="eastAsia"/>
                      <w:sz w:val="18"/>
                      <w:szCs w:val="18"/>
                    </w:rPr>
                    <w:t>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</w:t>
                  </w:r>
                  <w:r w:rsidR="00666A4B"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rect>
        </w:pict>
      </w:r>
      <w:r w:rsidR="00950700" w:rsidRPr="00704DFF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950700" w:rsidRPr="00704DFF" w14:paraId="216C4ADD" w14:textId="77777777" w:rsidTr="00C77751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14:paraId="302D8CDA" w14:textId="77777777" w:rsidR="00F47965" w:rsidRDefault="00950700" w:rsidP="007873F2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歴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書</w:t>
            </w:r>
          </w:p>
          <w:p w14:paraId="5E814CCD" w14:textId="77777777" w:rsidR="007873F2" w:rsidRPr="007873F2" w:rsidRDefault="007873F2" w:rsidP="00704DF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6615C0" w:rsidRPr="00704DFF" w14:paraId="53425058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B376" w14:textId="77777777"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9208" w14:textId="77777777"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C006A" w14:textId="77777777"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704DFF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8D599" w14:textId="77777777" w:rsidR="006615C0" w:rsidRPr="00704DFF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286C" w14:textId="77777777" w:rsidR="006615C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527688E8" w14:textId="77777777" w:rsidR="006615C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286F05AC" w14:textId="77777777" w:rsidR="006615C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463965B6" w14:textId="77777777" w:rsidR="006615C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14:paraId="22FFC2DF" w14:textId="77777777" w:rsidR="006615C0" w:rsidRPr="007873F2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</w:t>
            </w: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3</w:t>
            </w: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cm）</w:t>
            </w:r>
          </w:p>
          <w:p w14:paraId="48E3B0FD" w14:textId="77777777" w:rsidR="006615C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6209BACA" w14:textId="77777777" w:rsidR="006615C0" w:rsidRPr="008F4FA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8F4FA5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8F4FA5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14:paraId="2A4FD244" w14:textId="77777777" w:rsidR="006615C0" w:rsidRPr="00704DFF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615C0" w:rsidRPr="00F417B0" w14:paraId="2717F32A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3169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6322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4264EEF6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35302484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5AAEE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B312B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2E1D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14:paraId="1FD0CA36" w14:textId="77777777" w:rsidTr="0034375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69EC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7080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　　　日　（満　　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E2AD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14:paraId="3CE6CB19" w14:textId="77777777" w:rsidTr="00C77751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3869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CFDC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〒</w:t>
            </w:r>
          </w:p>
          <w:p w14:paraId="386D2235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4DC62BB0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　　　　　　　　　E-mail：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D003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14:paraId="0E4F47C4" w14:textId="77777777" w:rsidTr="00C77751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46E9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6615C0" w:rsidRPr="00F417B0" w14:paraId="004D7B81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EC11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150D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F417B0" w14:paraId="1A3384EB" w14:textId="77777777" w:rsidTr="00C77751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701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6A1EB278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36B19D68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6344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F1D024A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76EDC1DF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14:paraId="33CCC7BD" w14:textId="77777777" w:rsidTr="00C77751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FD6B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6615C0" w:rsidRPr="00F417B0" w14:paraId="1888CB69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7DA4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F091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F417B0" w14:paraId="74E1A574" w14:textId="77777777" w:rsidTr="00C77751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041BA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66165A74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029904D6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B4069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1EC2DE9B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34E29E5A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14:paraId="6DC25343" w14:textId="77777777" w:rsidTr="00C77751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4D47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6615C0" w:rsidRPr="00F417B0" w14:paraId="731214B8" w14:textId="77777777" w:rsidTr="00C77751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3390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0FD3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327FFCCD" w14:textId="77777777" w:rsidR="006615C0" w:rsidRPr="00F417B0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F417B0" w14:paraId="5303F8F3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C54A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77D5" w14:textId="77777777" w:rsidR="006615C0" w:rsidRPr="00F417B0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C73415" w14:paraId="0BB144AA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628F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713BF172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23AA9907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69B2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178CCECC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0FE628A0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14:paraId="6DB978CF" w14:textId="77777777" w:rsidTr="00C77751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ECA0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6615C0" w:rsidRPr="00C73415" w14:paraId="34C114B7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905C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20AB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6615C0" w:rsidRPr="00C73415" w14:paraId="2621C757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D17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56E598AD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411EFF49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7693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40B5C430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183436AA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14:paraId="20DEE8AC" w14:textId="77777777" w:rsidTr="00DA2B58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531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6615C0" w:rsidRPr="00C73415" w14:paraId="2E29CA94" w14:textId="77777777" w:rsidTr="00D14E02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0C94E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877F5E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42DFE4F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947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DF14B1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6615C0" w:rsidRPr="00C73415" w14:paraId="309646F0" w14:textId="77777777" w:rsidTr="00D14E02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6869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B330C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24852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D6075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4D34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CD0C8E4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0B79630" w14:textId="77777777" w:rsidR="006615C0" w:rsidRPr="00C73415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99497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14:paraId="5E4C7DE2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361D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4B09C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7FB62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3A69B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6B7781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4AD4589E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4F588D8C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3B2022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14:paraId="107C59C5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3685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669FA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7C779B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562B4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A874BA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4C92B52C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333D3C44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DCA07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14:paraId="43500DA8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8B46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7B273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5E48D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E0251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B921A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0080BD86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5F37B7E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D58B5B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C73415" w14:paraId="6AF1D58A" w14:textId="77777777" w:rsidTr="00991A32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B993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642A8C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C73415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14:paraId="17C1174D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　　年　　月　　日</w:t>
            </w:r>
          </w:p>
          <w:p w14:paraId="65A7A1AA" w14:textId="77777777" w:rsidR="006615C0" w:rsidRPr="00C73415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　　　　　　　　　　　</w:t>
            </w:r>
          </w:p>
        </w:tc>
      </w:tr>
    </w:tbl>
    <w:p w14:paraId="5A9A06B8" w14:textId="77777777" w:rsidR="00A475F0" w:rsidRDefault="00A475F0" w:rsidP="00F47965">
      <w:pPr>
        <w:pStyle w:val="a3"/>
        <w:wordWrap/>
        <w:spacing w:line="240" w:lineRule="auto"/>
        <w:rPr>
          <w:spacing w:val="0"/>
        </w:rPr>
      </w:pPr>
    </w:p>
    <w:p w14:paraId="620096C9" w14:textId="77777777" w:rsidR="00A475F0" w:rsidRDefault="00A475F0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>
        <w:br w:type="page"/>
      </w:r>
    </w:p>
    <w:p w14:paraId="4BA583F8" w14:textId="77777777" w:rsidR="00A475F0" w:rsidRPr="00704DFF" w:rsidRDefault="00EF49AF" w:rsidP="00A475F0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lastRenderedPageBreak/>
        <w:pict w14:anchorId="08A7C052">
          <v:rect id="_x0000_s1028" style="position:absolute;left:0;text-align:left;margin-left:-1.65pt;margin-top:-19.65pt;width:81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m2gQ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" stroked="f">
            <v:textbox inset="5.85pt,.7pt,5.85pt,.7pt">
              <w:txbxContent>
                <w:p w14:paraId="333F9355" w14:textId="78081971" w:rsidR="00A475F0" w:rsidRPr="001B0B99" w:rsidRDefault="00A475F0" w:rsidP="00A475F0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Pr="001B0B99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 w:rsidR="00666A4B">
                    <w:rPr>
                      <w:rFonts w:hint="eastAsia"/>
                      <w:sz w:val="18"/>
                      <w:szCs w:val="18"/>
                    </w:rPr>
                    <w:t>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</w:t>
                  </w:r>
                  <w:r w:rsidR="00666A4B"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rect>
        </w:pict>
      </w:r>
      <w:r w:rsidR="00A475F0" w:rsidRPr="00704DFF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A475F0" w:rsidRPr="00704DFF" w14:paraId="1DC34162" w14:textId="77777777" w:rsidTr="007954DF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14:paraId="27C4B0F7" w14:textId="77777777" w:rsidR="00A475F0" w:rsidRPr="00531180" w:rsidRDefault="00A475F0" w:rsidP="007954DF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531180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　　　歴　　　書</w:t>
            </w:r>
          </w:p>
          <w:p w14:paraId="3FC5AE79" w14:textId="77777777" w:rsidR="00A475F0" w:rsidRPr="0049471F" w:rsidRDefault="00A475F0" w:rsidP="007954D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color w:val="FF0000"/>
                <w:sz w:val="28"/>
                <w:szCs w:val="28"/>
              </w:rPr>
            </w:pPr>
            <w:r w:rsidRPr="0049471F">
              <w:rPr>
                <w:rFonts w:ascii="ＭＳ 明朝" w:eastAsia="ＭＳ 明朝" w:hAnsi="ＭＳ 明朝" w:hint="eastAsia"/>
                <w:b/>
                <w:color w:val="FF0000"/>
                <w:sz w:val="28"/>
                <w:szCs w:val="28"/>
              </w:rPr>
              <w:t>（記入例）</w:t>
            </w:r>
          </w:p>
        </w:tc>
      </w:tr>
      <w:tr w:rsidR="00531180" w:rsidRPr="00704DFF" w14:paraId="6A733183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15E1" w14:textId="77777777" w:rsidR="00531180" w:rsidRPr="00704DF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4B4F" w14:textId="77777777" w:rsidR="00531180" w:rsidRPr="0049471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　○○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9BEC3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80700" w14:textId="77777777" w:rsidR="00531180" w:rsidRPr="0049471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</w:rPr>
              <w:t>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B67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1C30C54C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160DB726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2737EBAC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14:paraId="2758E82C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（縦4cm，横3cm）</w:t>
            </w:r>
          </w:p>
          <w:p w14:paraId="18CFACCA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72247BD3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531180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14:paraId="7CAF4190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31180" w:rsidRPr="00F417B0" w14:paraId="16D8CCBC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66B3" w14:textId="77777777"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C162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  <w:p w14:paraId="572EBD11" w14:textId="77777777" w:rsidR="00531180" w:rsidRPr="0049471F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　○○</w:t>
            </w:r>
          </w:p>
          <w:p w14:paraId="371827BE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97373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ECAEF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0998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14:paraId="7CFBCF38" w14:textId="77777777" w:rsidTr="007954D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0AD6" w14:textId="77777777"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729B" w14:textId="77777777" w:rsidR="00531180" w:rsidRPr="0049471F" w:rsidRDefault="00833ABB" w:rsidP="00D01E1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833ABB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>19</w:t>
            </w:r>
            <w:r w:rsidR="00D01E10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>××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 xml:space="preserve">　　○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月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 xml:space="preserve">　　○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日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 xml:space="preserve">　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（満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3"/>
                <w:sz w:val="20"/>
                <w:szCs w:val="20"/>
              </w:rPr>
              <w:t>○</w:t>
            </w:r>
            <w:r w:rsidR="00531180" w:rsidRPr="001D5DC1">
              <w:rPr>
                <w:rFonts w:ascii="ＭＳ 明朝" w:eastAsia="ＭＳ 明朝" w:hAnsi="ＭＳ 明朝" w:hint="eastAsia"/>
                <w:color w:val="000000" w:themeColor="text1"/>
                <w:spacing w:val="-3"/>
                <w:sz w:val="20"/>
                <w:szCs w:val="20"/>
              </w:rPr>
              <w:t>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8D5C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14:paraId="2E193FDC" w14:textId="77777777" w:rsidTr="007954DF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9E83" w14:textId="77777777"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FB82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〒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○○○－○○○○</w:t>
            </w:r>
          </w:p>
          <w:p w14:paraId="7C875DA0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○○県○○市○○区○○○○△丁目△番△号</w:t>
            </w:r>
          </w:p>
          <w:p w14:paraId="701FB430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℡：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○－○－○○○○　　　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E-mail：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○○@○○.○○.○○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9964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14:paraId="1D025BD6" w14:textId="77777777" w:rsidTr="007954DF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AD0C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531180" w:rsidRPr="00F417B0" w14:paraId="00EEAFF8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D63D" w14:textId="77777777"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D687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F417B0" w14:paraId="541DC779" w14:textId="77777777" w:rsidTr="007954DF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760A" w14:textId="77777777" w:rsidR="00531180" w:rsidRPr="0049471F" w:rsidRDefault="00FD43A3" w:rsidP="00FD43A3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19</w:t>
            </w:r>
            <w:r w:rsidR="00833ABB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="00531180"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</w:t>
            </w:r>
            <w:r w:rsidR="00531180"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677A3945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56F3F6FD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68572977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72DEA719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62BD675C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1733293D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20C1C375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 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49471F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日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1F1E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○○高校　卒業</w:t>
            </w:r>
          </w:p>
          <w:p w14:paraId="35DAA3E8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○○大学○○部○○学科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入学</w:t>
            </w:r>
          </w:p>
          <w:p w14:paraId="1FCEC53D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○○大学○○部○○学科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卒業</w:t>
            </w:r>
          </w:p>
          <w:p w14:paraId="5A717359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○○大学大学院○○学研究科○○専攻修士課程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入学</w:t>
            </w:r>
          </w:p>
          <w:p w14:paraId="4D631465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○○大学大学院○○学研究科○○専攻修士課程</w:t>
            </w:r>
            <w:r w:rsidRPr="0049471F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 xml:space="preserve"> </w:t>
            </w: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　修了</w:t>
            </w:r>
          </w:p>
          <w:p w14:paraId="6D123237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○○大学大学院○○学研究科○○専攻博士課程 　入学</w:t>
            </w:r>
          </w:p>
          <w:p w14:paraId="6E1D6BC7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○○大学大学院○○学研究科○○専攻博士課程 　単位取得満期退学</w:t>
            </w:r>
          </w:p>
          <w:p w14:paraId="79BC9E9C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hAnsi="ＭＳ 明朝"/>
                <w:color w:val="FF0000"/>
                <w:sz w:val="18"/>
              </w:rPr>
            </w:pPr>
            <w:r w:rsidRPr="0049471F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博士（○学）の学位授与（第○号）</w:t>
            </w:r>
          </w:p>
        </w:tc>
      </w:tr>
      <w:tr w:rsidR="00531180" w:rsidRPr="00F417B0" w14:paraId="105F41BF" w14:textId="77777777" w:rsidTr="007954DF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5017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531180" w:rsidRPr="00F417B0" w14:paraId="710C80FF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097D" w14:textId="77777777"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D6BA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F417B0" w14:paraId="0F309217" w14:textId="77777777" w:rsidTr="007954DF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DB844" w14:textId="77777777" w:rsidR="00531180" w:rsidRPr="0049471F" w:rsidRDefault="00833ABB" w:rsidP="00833ABB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1452C579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466E7259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16258D70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39AFB1A4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EC403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○○大学○○病院　研修医　（～○年○月）</w:t>
            </w:r>
          </w:p>
          <w:p w14:paraId="16F25BFE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○○研究所○○センター　研究員　（～○年○月）</w:t>
            </w:r>
          </w:p>
          <w:p w14:paraId="6ABFDBE3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　○○大学○○学部○○分野　助手　（～○年○月）</w:t>
            </w:r>
          </w:p>
          <w:p w14:paraId="5D6391A5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○○大学○○学部○○分野　講師　（～○年○月）</w:t>
            </w:r>
          </w:p>
          <w:p w14:paraId="4FD73C49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○○大学○○学部○○分野　准教授　現在に至る</w:t>
            </w:r>
          </w:p>
        </w:tc>
      </w:tr>
      <w:tr w:rsidR="00531180" w:rsidRPr="00F417B0" w14:paraId="0EF2F358" w14:textId="77777777" w:rsidTr="007954DF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4077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531180" w:rsidRPr="00F417B0" w14:paraId="27E9AE6D" w14:textId="77777777" w:rsidTr="007954DF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2FD8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1FC7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○○学会、○○学会、○○学会</w:t>
            </w:r>
          </w:p>
          <w:p w14:paraId="0B85D283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F417B0" w14:paraId="2D21D880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6656" w14:textId="77777777" w:rsidR="00531180" w:rsidRPr="00F417B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C9CE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C73415" w14:paraId="75BDB238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794D" w14:textId="77777777" w:rsidR="00531180" w:rsidRPr="0049471F" w:rsidRDefault="004A3B2A" w:rsidP="004A3B2A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>0</w:t>
            </w:r>
            <w:r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="00531180"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="00531180"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49E9276F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109AAA77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○　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945B6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23E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○○学会　○○委員　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   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現在に至る</w:t>
            </w:r>
          </w:p>
          <w:p w14:paraId="0B1C020B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○○学会　○○委員　　　　（～○年○月）</w:t>
            </w:r>
          </w:p>
          <w:p w14:paraId="4C871857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 xml:space="preserve"> ○○学会　○○審査委員 </w:t>
            </w: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 xml:space="preserve">  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（～○年○月）</w:t>
            </w:r>
          </w:p>
        </w:tc>
      </w:tr>
      <w:tr w:rsidR="00531180" w:rsidRPr="00C73415" w14:paraId="6B22824A" w14:textId="77777777" w:rsidTr="007954DF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0EC6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531180" w:rsidRPr="00C73415" w14:paraId="35966940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5236" w14:textId="77777777" w:rsidR="00531180" w:rsidRPr="00C73415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A8E0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531180" w:rsidRPr="00C73415" w14:paraId="1F82405E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87DA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="004A3B2A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2</w:t>
            </w:r>
            <w:r w:rsidR="004A3B2A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>0</w:t>
            </w:r>
            <w:r w:rsidR="004A3B2A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××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  <w:p w14:paraId="3A789A9A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  <w:t xml:space="preserve"> 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　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 xml:space="preserve">　○</w:t>
            </w:r>
            <w:r w:rsidRPr="005D4AF6">
              <w:rPr>
                <w:rFonts w:ascii="ＭＳ 明朝" w:eastAsia="ＭＳ 明朝" w:hAnsi="ＭＳ 明朝" w:hint="eastAsia"/>
                <w:color w:val="000000" w:themeColor="text1"/>
                <w:spacing w:val="-2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C8B5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○○財団　第○回○○賞</w:t>
            </w:r>
          </w:p>
          <w:p w14:paraId="21539B87" w14:textId="77777777" w:rsidR="00531180" w:rsidRPr="0049471F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○○学会　○年○○賞</w:t>
            </w:r>
          </w:p>
        </w:tc>
      </w:tr>
      <w:tr w:rsidR="00531180" w:rsidRPr="00C73415" w14:paraId="1830C326" w14:textId="77777777" w:rsidTr="007954DF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2412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531180" w:rsidRPr="00C73415" w14:paraId="3EE2E064" w14:textId="77777777" w:rsidTr="007954DF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B3EE8" w14:textId="77777777" w:rsidR="00531180" w:rsidRPr="00C73415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69034E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2B08395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A01A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46EEF65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531180" w:rsidRPr="00C73415" w14:paraId="53382A10" w14:textId="77777777" w:rsidTr="007954DF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28FB" w14:textId="77777777" w:rsidR="00531180" w:rsidRPr="00C73415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BF80F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806E2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BEC2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EC3DC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77CAF47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55D32BA" w14:textId="77777777" w:rsidR="00531180" w:rsidRPr="00531180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531180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FCDD4" w14:textId="77777777" w:rsidR="00531180" w:rsidRPr="00531180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C73415" w14:paraId="55F81A22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7ECE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77A41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9EC26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55428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A6105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1D28B22B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3D47DBAF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5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3AE08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</w:tr>
      <w:tr w:rsidR="00531180" w:rsidRPr="00C73415" w14:paraId="1FB341C9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7128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2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4C71A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6F36E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 w:hint="eastAsia"/>
                <w:color w:val="FF0000"/>
                <w:spacing w:val="0"/>
                <w:sz w:val="20"/>
                <w:szCs w:val="20"/>
              </w:rPr>
              <w:t>○○実習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5ABA3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65C9D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129BC90E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7D7CE5A4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  <w:r w:rsidRPr="0049471F"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2B053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0"/>
                <w:szCs w:val="20"/>
              </w:rPr>
            </w:pPr>
          </w:p>
        </w:tc>
      </w:tr>
      <w:tr w:rsidR="00531180" w:rsidRPr="00C73415" w14:paraId="2EC58738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897F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A9FF0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662A7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35770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E5B6D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6CD6221D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DE7913E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BE823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531180" w:rsidRPr="00C73415" w14:paraId="27E7E615" w14:textId="77777777" w:rsidTr="007954DF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686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F5A1F2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C73415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14:paraId="5652B713" w14:textId="77777777" w:rsidR="00531180" w:rsidRPr="0049471F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-3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DA3543" w:rsidRPr="00DA3543">
              <w:rPr>
                <w:rFonts w:ascii="ＭＳ 明朝" w:eastAsia="ＭＳ 明朝" w:hAnsi="ＭＳ 明朝"/>
                <w:color w:val="FF0000"/>
                <w:spacing w:val="-3"/>
                <w:sz w:val="21"/>
              </w:rPr>
              <w:t>20××</w:t>
            </w:r>
            <w:r w:rsidRPr="002F2B15">
              <w:rPr>
                <w:rFonts w:ascii="ＭＳ 明朝" w:eastAsia="ＭＳ 明朝" w:hAnsi="ＭＳ 明朝" w:hint="eastAsia"/>
                <w:color w:val="000000" w:themeColor="text1"/>
                <w:spacing w:val="-3"/>
                <w:sz w:val="21"/>
              </w:rPr>
              <w:t>年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3"/>
                <w:sz w:val="21"/>
              </w:rPr>
              <w:t>○</w:t>
            </w:r>
            <w:r w:rsidRPr="002F2B15">
              <w:rPr>
                <w:rFonts w:ascii="ＭＳ 明朝" w:eastAsia="ＭＳ 明朝" w:hAnsi="ＭＳ 明朝" w:hint="eastAsia"/>
                <w:color w:val="000000" w:themeColor="text1"/>
                <w:spacing w:val="-3"/>
                <w:sz w:val="21"/>
              </w:rPr>
              <w:t>月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3"/>
                <w:sz w:val="21"/>
              </w:rPr>
              <w:t>○</w:t>
            </w:r>
            <w:r w:rsidRPr="002F2B15">
              <w:rPr>
                <w:rFonts w:ascii="ＭＳ 明朝" w:eastAsia="ＭＳ 明朝" w:hAnsi="ＭＳ 明朝" w:hint="eastAsia"/>
                <w:color w:val="000000" w:themeColor="text1"/>
                <w:spacing w:val="-3"/>
                <w:sz w:val="21"/>
              </w:rPr>
              <w:t>日</w:t>
            </w:r>
          </w:p>
          <w:p w14:paraId="3E463EE6" w14:textId="77777777" w:rsidR="00531180" w:rsidRPr="00C73415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</w:t>
            </w:r>
            <w:r w:rsidRPr="0049471F">
              <w:rPr>
                <w:rFonts w:ascii="ＭＳ 明朝" w:eastAsia="ＭＳ 明朝" w:hAnsi="ＭＳ 明朝" w:hint="eastAsia"/>
                <w:color w:val="FF0000"/>
                <w:spacing w:val="-3"/>
                <w:sz w:val="21"/>
              </w:rPr>
              <w:t>○○　○○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　　　　</w:t>
            </w:r>
          </w:p>
        </w:tc>
      </w:tr>
    </w:tbl>
    <w:p w14:paraId="06727605" w14:textId="77777777" w:rsidR="008F4FA5" w:rsidRPr="00A475F0" w:rsidRDefault="008F4FA5" w:rsidP="00F47965">
      <w:pPr>
        <w:pStyle w:val="a3"/>
        <w:wordWrap/>
        <w:spacing w:line="240" w:lineRule="auto"/>
        <w:rPr>
          <w:spacing w:val="0"/>
        </w:rPr>
      </w:pPr>
    </w:p>
    <w:sectPr w:rsidR="008F4FA5" w:rsidRPr="00A475F0" w:rsidSect="000C7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6351" w14:textId="77777777" w:rsidR="00DD0FEF" w:rsidRDefault="00DD0FEF" w:rsidP="000C74DB">
      <w:r>
        <w:separator/>
      </w:r>
    </w:p>
  </w:endnote>
  <w:endnote w:type="continuationSeparator" w:id="0">
    <w:p w14:paraId="6677BE78" w14:textId="77777777" w:rsidR="00DD0FEF" w:rsidRDefault="00DD0FEF" w:rsidP="000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1306" w14:textId="77777777" w:rsidR="00FD0E07" w:rsidRDefault="00FD0E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332D" w14:textId="77777777" w:rsidR="00FD0E07" w:rsidRDefault="00FD0E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11E6" w14:textId="77777777" w:rsidR="00FD0E07" w:rsidRDefault="00FD0E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AF7B" w14:textId="77777777" w:rsidR="00DD0FEF" w:rsidRDefault="00DD0FEF" w:rsidP="000C74DB">
      <w:r>
        <w:separator/>
      </w:r>
    </w:p>
  </w:footnote>
  <w:footnote w:type="continuationSeparator" w:id="0">
    <w:p w14:paraId="0FD53F63" w14:textId="77777777" w:rsidR="00DD0FEF" w:rsidRDefault="00DD0FEF" w:rsidP="000C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FDD3" w14:textId="77777777" w:rsidR="00FD0E07" w:rsidRDefault="00FD0E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C4E1" w14:textId="77777777" w:rsidR="00C7144E" w:rsidRDefault="00C7144E" w:rsidP="00C7144E">
    <w:pPr>
      <w:pStyle w:val="a5"/>
      <w:jc w:val="right"/>
    </w:pPr>
    <w:r>
      <w:rPr>
        <w:rFonts w:hint="eastAsia"/>
      </w:rPr>
      <w:t>機２</w:t>
    </w:r>
    <w:r w:rsidR="00FD0E07">
      <w:rPr>
        <w:rFonts w:hint="eastAsia"/>
      </w:rPr>
      <w:t>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F54C" w14:textId="77777777" w:rsidR="00FD0E07" w:rsidRDefault="00FD0E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700"/>
    <w:rsid w:val="000C1BFD"/>
    <w:rsid w:val="000C74DB"/>
    <w:rsid w:val="0012788B"/>
    <w:rsid w:val="001317EB"/>
    <w:rsid w:val="0019650E"/>
    <w:rsid w:val="001D5DC1"/>
    <w:rsid w:val="0021003A"/>
    <w:rsid w:val="002233A4"/>
    <w:rsid w:val="0025709A"/>
    <w:rsid w:val="002842C7"/>
    <w:rsid w:val="002C4570"/>
    <w:rsid w:val="002F2B15"/>
    <w:rsid w:val="002F5507"/>
    <w:rsid w:val="0036386C"/>
    <w:rsid w:val="003B1477"/>
    <w:rsid w:val="004311BD"/>
    <w:rsid w:val="0049471F"/>
    <w:rsid w:val="004A3B2A"/>
    <w:rsid w:val="004B6D2E"/>
    <w:rsid w:val="004C3AE2"/>
    <w:rsid w:val="004D41C8"/>
    <w:rsid w:val="005063A8"/>
    <w:rsid w:val="00510A0A"/>
    <w:rsid w:val="00531180"/>
    <w:rsid w:val="00531D97"/>
    <w:rsid w:val="005B1F20"/>
    <w:rsid w:val="005C735C"/>
    <w:rsid w:val="005D4AF6"/>
    <w:rsid w:val="00611749"/>
    <w:rsid w:val="006615C0"/>
    <w:rsid w:val="00666A4B"/>
    <w:rsid w:val="0068387C"/>
    <w:rsid w:val="006C6059"/>
    <w:rsid w:val="00704DFF"/>
    <w:rsid w:val="00706300"/>
    <w:rsid w:val="00724133"/>
    <w:rsid w:val="007567D4"/>
    <w:rsid w:val="007873F2"/>
    <w:rsid w:val="00833ABB"/>
    <w:rsid w:val="008F4FA5"/>
    <w:rsid w:val="009360EE"/>
    <w:rsid w:val="0093750D"/>
    <w:rsid w:val="0094200C"/>
    <w:rsid w:val="00945B65"/>
    <w:rsid w:val="00950700"/>
    <w:rsid w:val="00991A32"/>
    <w:rsid w:val="00A37409"/>
    <w:rsid w:val="00A475F0"/>
    <w:rsid w:val="00AA1C0A"/>
    <w:rsid w:val="00AA6F2F"/>
    <w:rsid w:val="00B15926"/>
    <w:rsid w:val="00B2627B"/>
    <w:rsid w:val="00B41741"/>
    <w:rsid w:val="00B60501"/>
    <w:rsid w:val="00B72935"/>
    <w:rsid w:val="00BA03BF"/>
    <w:rsid w:val="00C13F0D"/>
    <w:rsid w:val="00C7144E"/>
    <w:rsid w:val="00C73415"/>
    <w:rsid w:val="00C77751"/>
    <w:rsid w:val="00D01E10"/>
    <w:rsid w:val="00D14E02"/>
    <w:rsid w:val="00D254F2"/>
    <w:rsid w:val="00DA3543"/>
    <w:rsid w:val="00DD0FEF"/>
    <w:rsid w:val="00EF49AF"/>
    <w:rsid w:val="00F30EFB"/>
    <w:rsid w:val="00F417B0"/>
    <w:rsid w:val="00F47965"/>
    <w:rsid w:val="00F926EF"/>
    <w:rsid w:val="00FB4654"/>
    <w:rsid w:val="00FC7C22"/>
    <w:rsid w:val="00FD0E07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753D14"/>
  <w15:docId w15:val="{BBD64B02-2E2B-45CE-B9ED-AE81F09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rsid w:val="000C74DB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4"/>
      <w:sz w:val="22"/>
      <w:szCs w:val="22"/>
    </w:rPr>
  </w:style>
  <w:style w:type="paragraph" w:styleId="a4">
    <w:name w:val="Balloon Text"/>
    <w:basedOn w:val="a"/>
    <w:semiHidden/>
    <w:rsid w:val="00BA03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4DB"/>
    <w:rPr>
      <w:kern w:val="2"/>
      <w:sz w:val="21"/>
      <w:szCs w:val="24"/>
    </w:rPr>
  </w:style>
  <w:style w:type="paragraph" w:styleId="a7">
    <w:name w:val="footer"/>
    <w:basedOn w:val="a"/>
    <w:link w:val="a8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4DB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947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page\kyouinjinji_youshiki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B297-DD4F-4DC0-B09E-24D28F70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72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（様式第１号）履歴書</vt:lpstr>
      <vt:lpstr> 別記様式第４号（その１）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（様式第１号）履歴書</dc:title>
  <dc:creator>新潟大学</dc:creator>
  <cp:lastModifiedBy>今井　亜也加</cp:lastModifiedBy>
  <cp:revision>37</cp:revision>
  <cp:lastPrinted>2024-06-12T02:25:00Z</cp:lastPrinted>
  <dcterms:created xsi:type="dcterms:W3CDTF">2014-04-21T10:34:00Z</dcterms:created>
  <dcterms:modified xsi:type="dcterms:W3CDTF">2025-12-18T00:44:00Z</dcterms:modified>
</cp:coreProperties>
</file>